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67" w:rsidRPr="005C42C8" w:rsidRDefault="00062B67" w:rsidP="005C42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5C42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REVIEW OF THE ARTICLE </w:t>
      </w:r>
    </w:p>
    <w:p w:rsidR="00062B67" w:rsidRPr="005C42C8" w:rsidRDefault="00062B67" w:rsidP="005C42C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C42C8">
        <w:rPr>
          <w:rStyle w:val="notranslate"/>
          <w:rFonts w:ascii="Times New Roman" w:hAnsi="Times New Roman"/>
          <w:sz w:val="28"/>
          <w:szCs w:val="28"/>
          <w:lang w:val="en-US"/>
        </w:rPr>
        <w:t>Title of the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C42C8">
        <w:rPr>
          <w:rStyle w:val="notranslate"/>
          <w:rFonts w:ascii="Times New Roman" w:hAnsi="Times New Roman"/>
          <w:color w:val="000000"/>
          <w:sz w:val="28"/>
          <w:szCs w:val="28"/>
          <w:lang w:val="en-US"/>
        </w:rPr>
        <w:t>article</w:t>
      </w:r>
      <w:r w:rsidRPr="005C42C8">
        <w:rPr>
          <w:rFonts w:ascii="Times New Roman" w:hAnsi="Times New Roman"/>
          <w:sz w:val="28"/>
          <w:szCs w:val="28"/>
          <w:lang w:val="en-US" w:eastAsia="ru-RU"/>
        </w:rPr>
        <w:t>:_________________________________________________________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C42C8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color w:val="000000"/>
          <w:sz w:val="28"/>
          <w:szCs w:val="28"/>
        </w:rPr>
        <w:t>Registration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C42C8">
        <w:rPr>
          <w:rFonts w:ascii="Times New Roman" w:hAnsi="Times New Roman"/>
          <w:color w:val="000000"/>
          <w:sz w:val="28"/>
          <w:szCs w:val="28"/>
        </w:rPr>
        <w:t>number</w:t>
      </w:r>
      <w:r w:rsidRPr="005C42C8">
        <w:rPr>
          <w:rFonts w:ascii="Times New Roman" w:hAnsi="Times New Roman"/>
          <w:sz w:val="28"/>
          <w:szCs w:val="28"/>
          <w:lang w:eastAsia="ru-RU"/>
        </w:rPr>
        <w:t>:___________________________________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4823"/>
        <w:gridCol w:w="1134"/>
        <w:gridCol w:w="851"/>
        <w:gridCol w:w="3402"/>
      </w:tblGrid>
      <w:tr w:rsidR="00062B67" w:rsidRPr="005C42C8" w:rsidTr="00204422">
        <w:trPr>
          <w:trHeight w:val="652"/>
        </w:trPr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Question</w:t>
            </w:r>
            <w:r w:rsidRPr="005C4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5C4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to the</w:t>
            </w:r>
            <w:r w:rsidRPr="005C42C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C4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reviewer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Yes</w:t>
            </w: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No</w:t>
            </w: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Comment</w:t>
            </w: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823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Does the topic of the article correspond to the scientific profile of the journal?</w:t>
            </w:r>
          </w:p>
        </w:tc>
        <w:tc>
          <w:tcPr>
            <w:tcW w:w="1134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Is the topic of the article scientifically relevant and practically useful?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Does the title of the article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express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the meaning and purpose of this article?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823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Does the introduction have clear goals?</w:t>
            </w:r>
          </w:p>
        </w:tc>
        <w:tc>
          <w:tcPr>
            <w:tcW w:w="1134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Is scientific reasoning logical and convincing?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Is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the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research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methodologically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correct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presented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?</w:t>
            </w:r>
            <w:r w:rsidRPr="005C42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Give possible suggestions in case you think that some corrections and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specification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are needed.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Does the article contain a scientific contribution (novelty, hypothesis) and is this clearly described in the article?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Are the findings fully and accurately reflecting the results of the research?</w:t>
            </w:r>
            <w:r w:rsidRPr="005C42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Do they show that they are new and offer suggestions for further researches?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823" w:type="dxa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Can  some parts of the article be shortened, deleted, expanded, or redone?</w:t>
            </w:r>
          </w:p>
        </w:tc>
        <w:tc>
          <w:tcPr>
            <w:tcW w:w="1134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42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823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Will you recommend some clarifications in terms of style and language?</w:t>
            </w:r>
          </w:p>
        </w:tc>
        <w:tc>
          <w:tcPr>
            <w:tcW w:w="1134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62B67" w:rsidRPr="005C42C8" w:rsidTr="00204422">
        <w:tc>
          <w:tcPr>
            <w:tcW w:w="530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3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</w:pPr>
            <w:r w:rsidRPr="005C42C8">
              <w:rPr>
                <w:rFonts w:ascii="Times New Roman" w:hAnsi="Times New Roman"/>
                <w:spacing w:val="-10"/>
                <w:sz w:val="28"/>
                <w:szCs w:val="28"/>
                <w:lang w:val="en-US" w:eastAsia="ru-RU"/>
              </w:rPr>
              <w:t>Does the amount, quality and expediency of references to the recommended literature satisfy you?</w:t>
            </w:r>
          </w:p>
        </w:tc>
        <w:tc>
          <w:tcPr>
            <w:tcW w:w="1134" w:type="dxa"/>
            <w:vAlign w:val="center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62B67" w:rsidRPr="005C42C8" w:rsidRDefault="00062B67" w:rsidP="005C42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5C42C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Additional comments / wishes / recommendations: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1.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2.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3.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4.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62B67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5.</w:t>
      </w: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062B67" w:rsidRPr="005C42C8" w:rsidRDefault="00062B67" w:rsidP="005C42C8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Reviewer's recommendations</w:t>
      </w:r>
      <w:r w:rsidRPr="005C42C8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>:</w:t>
      </w: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C42C8">
        <w:rPr>
          <w:rStyle w:val="notranslate"/>
          <w:color w:val="000000"/>
          <w:sz w:val="28"/>
          <w:szCs w:val="28"/>
          <w:lang w:val="en-US"/>
        </w:rPr>
        <w:t>Recommend to print -</w:t>
      </w: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C42C8">
        <w:rPr>
          <w:color w:val="000000"/>
          <w:sz w:val="28"/>
          <w:szCs w:val="28"/>
          <w:lang w:val="en-US"/>
        </w:rPr>
        <w:t> </w:t>
      </w: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C42C8">
        <w:rPr>
          <w:rStyle w:val="notranslate"/>
          <w:color w:val="000000"/>
          <w:sz w:val="28"/>
          <w:szCs w:val="28"/>
          <w:lang w:val="en-US"/>
        </w:rPr>
        <w:t>Do not recommend to print -</w:t>
      </w: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C42C8">
        <w:rPr>
          <w:color w:val="000000"/>
          <w:sz w:val="28"/>
          <w:szCs w:val="28"/>
          <w:lang w:val="en-US"/>
        </w:rPr>
        <w:t> </w:t>
      </w:r>
    </w:p>
    <w:p w:rsidR="00062B67" w:rsidRPr="005C42C8" w:rsidRDefault="00062B67" w:rsidP="005C42C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C42C8">
        <w:rPr>
          <w:rStyle w:val="notranslate"/>
          <w:color w:val="000000"/>
          <w:sz w:val="28"/>
          <w:szCs w:val="28"/>
          <w:lang w:val="en-US"/>
        </w:rPr>
        <w:t>Recommend to print after refinement -</w:t>
      </w:r>
    </w:p>
    <w:p w:rsidR="00062B67" w:rsidRPr="005C42C8" w:rsidRDefault="00062B67" w:rsidP="005C42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062B67" w:rsidRPr="005C42C8" w:rsidRDefault="00062B67" w:rsidP="005C42C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62B67" w:rsidRPr="005C42C8" w:rsidRDefault="00062B67" w:rsidP="005C42C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C42C8">
        <w:rPr>
          <w:rFonts w:ascii="Times New Roman" w:hAnsi="Times New Roman"/>
          <w:bCs/>
          <w:sz w:val="28"/>
          <w:szCs w:val="28"/>
          <w:lang w:val="uk-UA" w:eastAsia="ru-RU"/>
        </w:rPr>
        <w:t xml:space="preserve">«____» ______ 20 ___ </w:t>
      </w: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  <w:t>_______________ (</w:t>
      </w:r>
      <w:r w:rsidRPr="005C42C8">
        <w:rPr>
          <w:rFonts w:ascii="Times New Roman" w:hAnsi="Times New Roman"/>
          <w:b/>
          <w:bCs/>
          <w:sz w:val="28"/>
          <w:szCs w:val="28"/>
          <w:lang w:val="en-US" w:eastAsia="ru-RU"/>
        </w:rPr>
        <w:t>signature</w:t>
      </w: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)__________</w:t>
      </w:r>
      <w:r w:rsidRPr="005C42C8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(</w:t>
      </w:r>
      <w:r w:rsidRPr="005C42C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Surname and first</w:t>
      </w:r>
      <w:r w:rsidRPr="005C42C8"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42C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name</w:t>
      </w:r>
      <w:r w:rsidRPr="005C42C8">
        <w:rPr>
          <w:rFonts w:ascii="Times New Roman" w:hAnsi="Times New Roman"/>
          <w:b/>
          <w:bCs/>
          <w:sz w:val="28"/>
          <w:szCs w:val="28"/>
          <w:lang w:val="uk-UA" w:eastAsia="ru-RU"/>
        </w:rPr>
        <w:t>.)</w:t>
      </w:r>
    </w:p>
    <w:sectPr w:rsidR="00062B67" w:rsidRPr="005C42C8" w:rsidSect="005C42C8">
      <w:pgSz w:w="11906" w:h="16838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317"/>
    <w:rsid w:val="0001378A"/>
    <w:rsid w:val="00062B67"/>
    <w:rsid w:val="00085BED"/>
    <w:rsid w:val="000C594E"/>
    <w:rsid w:val="000C69AE"/>
    <w:rsid w:val="000F1635"/>
    <w:rsid w:val="0011217D"/>
    <w:rsid w:val="001B1AC5"/>
    <w:rsid w:val="00204422"/>
    <w:rsid w:val="003A408E"/>
    <w:rsid w:val="003F788A"/>
    <w:rsid w:val="004D5F05"/>
    <w:rsid w:val="004E6868"/>
    <w:rsid w:val="00501F8C"/>
    <w:rsid w:val="0052422F"/>
    <w:rsid w:val="005C42C8"/>
    <w:rsid w:val="005E3C90"/>
    <w:rsid w:val="006A2F7D"/>
    <w:rsid w:val="006A3E71"/>
    <w:rsid w:val="006F7211"/>
    <w:rsid w:val="00867420"/>
    <w:rsid w:val="008E2317"/>
    <w:rsid w:val="00AD0926"/>
    <w:rsid w:val="00B35C96"/>
    <w:rsid w:val="00BB3380"/>
    <w:rsid w:val="00BE09B8"/>
    <w:rsid w:val="00C44D8F"/>
    <w:rsid w:val="00C93280"/>
    <w:rsid w:val="00DA4B64"/>
    <w:rsid w:val="00E111E0"/>
    <w:rsid w:val="00E57A22"/>
    <w:rsid w:val="00EB0D29"/>
    <w:rsid w:val="00ED47C0"/>
    <w:rsid w:val="00F9295F"/>
    <w:rsid w:val="00FB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1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23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ranslate">
    <w:name w:val="notranslate"/>
    <w:basedOn w:val="DefaultParagraphFont"/>
    <w:uiPriority w:val="99"/>
    <w:rsid w:val="00C44D8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44D8F"/>
    <w:rPr>
      <w:rFonts w:cs="Times New Roman"/>
    </w:rPr>
  </w:style>
  <w:style w:type="paragraph" w:styleId="NormalWeb">
    <w:name w:val="Normal (Web)"/>
    <w:basedOn w:val="Normal"/>
    <w:uiPriority w:val="99"/>
    <w:semiHidden/>
    <w:rsid w:val="00C44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240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punsh</cp:lastModifiedBy>
  <cp:revision>6</cp:revision>
  <cp:lastPrinted>2025-06-26T05:27:00Z</cp:lastPrinted>
  <dcterms:created xsi:type="dcterms:W3CDTF">2019-06-26T05:02:00Z</dcterms:created>
  <dcterms:modified xsi:type="dcterms:W3CDTF">2025-06-26T05:28:00Z</dcterms:modified>
</cp:coreProperties>
</file>